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4C" w:rsidRDefault="004F1E66" w:rsidP="00A226EF">
      <w:pPr>
        <w:pStyle w:val="BodyText"/>
        <w:shd w:val="clear" w:color="auto" w:fill="D8D8D8"/>
        <w:jc w:val="center"/>
        <w:rPr>
          <w:rFonts w:cs="Verdana"/>
        </w:rPr>
      </w:pPr>
      <w:r>
        <w:rPr>
          <w:rFonts w:ascii="Georgia" w:hAnsi="Georgia" w:cs="Verdana"/>
          <w:b/>
          <w:i/>
          <w:color w:val="0000FF"/>
          <w:sz w:val="28"/>
          <w:u w:val="single"/>
        </w:rPr>
        <w:t>APPLICATION FOR WRITTEN PRELIMINARY EXAMINATION</w:t>
      </w: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9"/>
        <w:gridCol w:w="2667"/>
        <w:gridCol w:w="3014"/>
        <w:gridCol w:w="2880"/>
      </w:tblGrid>
      <w:tr w:rsidR="003F374C" w:rsidRPr="00262255" w:rsidTr="0019328F">
        <w:trPr>
          <w:trHeight w:val="302"/>
          <w:tblHeader/>
        </w:trPr>
        <w:tc>
          <w:tcPr>
            <w:tcW w:w="97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</w:tcPr>
          <w:p w:rsidR="003F374C" w:rsidRPr="00262255" w:rsidRDefault="003F374C">
            <w:pPr>
              <w:pStyle w:val="TableContents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</w:tcPr>
          <w:p w:rsidR="003F374C" w:rsidRPr="00262255" w:rsidRDefault="008122D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301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</w:tcPr>
          <w:p w:rsidR="003F374C" w:rsidRPr="00262255" w:rsidRDefault="00E0011F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b/>
                <w:i/>
                <w:sz w:val="16"/>
                <w:szCs w:val="16"/>
              </w:rPr>
              <w:t>INFORMATION</w:t>
            </w:r>
          </w:p>
        </w:tc>
        <w:tc>
          <w:tcPr>
            <w:tcW w:w="288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F374C" w:rsidRPr="00262255" w:rsidRDefault="003F374C" w:rsidP="00644F7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b/>
                <w:i/>
                <w:sz w:val="16"/>
                <w:szCs w:val="16"/>
              </w:rPr>
              <w:t>Comments/</w:t>
            </w:r>
            <w:r w:rsidR="00644F73" w:rsidRPr="00262255">
              <w:rPr>
                <w:rFonts w:ascii="Times New Roman" w:hAnsi="Times New Roman"/>
                <w:b/>
                <w:i/>
                <w:sz w:val="16"/>
                <w:szCs w:val="16"/>
              </w:rPr>
              <w:t>Action</w:t>
            </w:r>
            <w:r w:rsidRPr="002622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3F374C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3F374C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4F1E66" w:rsidRPr="00262255" w:rsidRDefault="00042338" w:rsidP="004F1E66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STUDENT LAST NAME: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042338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 xml:space="preserve">PRINT:  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F374C" w:rsidRPr="00262255" w:rsidRDefault="003F37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374C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3F374C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 xml:space="preserve">1.1 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042338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 xml:space="preserve">STUDENT </w:t>
            </w:r>
            <w:r w:rsidR="004F1E66" w:rsidRPr="00262255">
              <w:rPr>
                <w:rFonts w:ascii="Times New Roman" w:hAnsi="Times New Roman"/>
                <w:sz w:val="16"/>
                <w:szCs w:val="16"/>
              </w:rPr>
              <w:t>FIRST NAME: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042338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PRINT</w:t>
            </w:r>
            <w:r w:rsidR="00A226EF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F374C" w:rsidRPr="00262255" w:rsidRDefault="003F37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374C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3F37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 xml:space="preserve">1.2 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4F1E66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 xml:space="preserve">STUDENT IDENTIFICATION: </w:t>
            </w:r>
            <w:r w:rsidR="003F374C" w:rsidRPr="002622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4F1E66" w:rsidP="004F1E66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991 --- ---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F374C" w:rsidRPr="00262255" w:rsidRDefault="003F374C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2255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262255" w:rsidRPr="00262255" w:rsidRDefault="00262255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262255" w:rsidRPr="00262255" w:rsidRDefault="00262255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STUDENT SIGNATURE &amp; DATE</w:t>
            </w:r>
            <w:r w:rsidR="00C038E3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262255" w:rsidRPr="00262255" w:rsidRDefault="00262255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62255" w:rsidRPr="00262255" w:rsidRDefault="00262255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374C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4F1E66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2</w:t>
            </w:r>
            <w:r w:rsidR="003F374C" w:rsidRPr="002622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4F1E66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HOME INSTITUTION:</w:t>
            </w:r>
            <w:r w:rsidR="003F374C" w:rsidRPr="002622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042338" w:rsidRPr="00262255" w:rsidRDefault="00042338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F374C" w:rsidRPr="00262255" w:rsidRDefault="003F374C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1E66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4F1E66" w:rsidRPr="00262255" w:rsidRDefault="004F1E66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4F1E66" w:rsidRPr="00262255" w:rsidRDefault="004F1E66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SPECIALIZATION: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4F1E66" w:rsidRPr="00262255" w:rsidRDefault="004F1E66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4F1E66" w:rsidRPr="00262255" w:rsidRDefault="004F1E66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374C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4F1E66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2.2</w:t>
            </w:r>
            <w:r w:rsidR="003F374C" w:rsidRPr="002622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4F1E66" w:rsidRPr="00262255" w:rsidRDefault="004F1E66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PROGRAM</w:t>
            </w:r>
          </w:p>
          <w:p w:rsidR="00042338" w:rsidRPr="00262255" w:rsidRDefault="004F1E66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PLANNING</w:t>
            </w:r>
          </w:p>
          <w:p w:rsidR="003F374C" w:rsidRPr="00262255" w:rsidRDefault="004F1E66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COMMITTEE CHAIR:</w:t>
            </w:r>
            <w:r w:rsidR="003F374C" w:rsidRPr="002622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644F73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PRINT NAME: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F374C" w:rsidRPr="00262255" w:rsidRDefault="003F374C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F374C" w:rsidRPr="00262255" w:rsidRDefault="003F374C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374C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704667" w:rsidP="00704667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704667" w:rsidP="00704667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PROGRAM</w:t>
            </w:r>
            <w:r w:rsidRPr="00262255">
              <w:rPr>
                <w:rFonts w:ascii="Times New Roman" w:hAnsi="Times New Roman"/>
                <w:sz w:val="16"/>
                <w:szCs w:val="16"/>
              </w:rPr>
              <w:br/>
              <w:t>PLANNING</w:t>
            </w:r>
          </w:p>
          <w:p w:rsidR="003F374C" w:rsidRPr="00262255" w:rsidRDefault="00704667" w:rsidP="00704667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COMMITTEE MEMBER</w:t>
            </w:r>
            <w:r w:rsidR="00042338" w:rsidRPr="00262255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704667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PRINT NAME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F374C" w:rsidRPr="00262255" w:rsidRDefault="003F374C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F374C" w:rsidRPr="00262255" w:rsidRDefault="003F374C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667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704667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704667" w:rsidP="00490A29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PROGRAM</w:t>
            </w:r>
            <w:r w:rsidRPr="00262255">
              <w:rPr>
                <w:rFonts w:ascii="Times New Roman" w:hAnsi="Times New Roman"/>
                <w:sz w:val="16"/>
                <w:szCs w:val="16"/>
              </w:rPr>
              <w:br/>
              <w:t>PLANNING</w:t>
            </w:r>
          </w:p>
          <w:p w:rsidR="00704667" w:rsidRPr="00262255" w:rsidRDefault="00704667" w:rsidP="00490A29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COMMITTEE MEMBER</w:t>
            </w:r>
            <w:r w:rsidR="00042338" w:rsidRPr="00262255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704667" w:rsidP="00490A29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PRINT NAME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704667" w:rsidRPr="00262255" w:rsidRDefault="00704667" w:rsidP="00704667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374C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704667" w:rsidP="00704667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F82F30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RESIDENCY</w:t>
            </w:r>
          </w:p>
          <w:p w:rsidR="00F82F30" w:rsidRPr="00262255" w:rsidRDefault="00F82F30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INFORMATION</w:t>
            </w:r>
            <w:r w:rsidR="00C038E3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F82F30" w:rsidP="00F82F30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9 HOUR</w:t>
            </w:r>
            <w:r w:rsidRPr="00262255">
              <w:rPr>
                <w:rFonts w:ascii="Times New Roman" w:hAnsi="Times New Roman"/>
                <w:sz w:val="16"/>
                <w:szCs w:val="16"/>
              </w:rPr>
              <w:br/>
              <w:t>TERM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F374C" w:rsidRPr="00262255" w:rsidRDefault="00F82F30" w:rsidP="00A226EF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18 HOUR</w:t>
            </w:r>
            <w:r w:rsidRPr="00262255">
              <w:rPr>
                <w:rFonts w:ascii="Times New Roman" w:hAnsi="Times New Roman"/>
                <w:sz w:val="16"/>
                <w:szCs w:val="16"/>
              </w:rPr>
              <w:br/>
              <w:t xml:space="preserve"> CALENDAR YR</w:t>
            </w:r>
          </w:p>
        </w:tc>
      </w:tr>
      <w:tr w:rsidR="003F374C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704667" w:rsidP="00704667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F82F30" w:rsidP="00A226EF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COT710</w:t>
            </w:r>
            <w:r w:rsidRPr="00262255">
              <w:rPr>
                <w:rFonts w:ascii="Times New Roman" w:hAnsi="Times New Roman"/>
                <w:sz w:val="16"/>
                <w:szCs w:val="16"/>
              </w:rPr>
              <w:br/>
              <w:t>COT711</w:t>
            </w:r>
            <w:r w:rsidR="00E0011F" w:rsidRPr="00262255">
              <w:rPr>
                <w:rFonts w:ascii="Times New Roman" w:hAnsi="Times New Roman"/>
                <w:sz w:val="16"/>
                <w:szCs w:val="16"/>
              </w:rPr>
              <w:br/>
            </w:r>
            <w:r w:rsidR="008F22BB">
              <w:rPr>
                <w:rFonts w:ascii="Times New Roman" w:hAnsi="Times New Roman"/>
                <w:sz w:val="16"/>
                <w:szCs w:val="16"/>
              </w:rPr>
              <w:t xml:space="preserve">or </w:t>
            </w:r>
            <w:r w:rsidRPr="00262255">
              <w:rPr>
                <w:rFonts w:ascii="Times New Roman" w:hAnsi="Times New Roman"/>
                <w:sz w:val="16"/>
                <w:szCs w:val="16"/>
              </w:rPr>
              <w:t>COT709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F82F30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TERM COMPLETED: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F374C" w:rsidRPr="00262255" w:rsidRDefault="00F82F30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GRADE(S):</w:t>
            </w:r>
          </w:p>
        </w:tc>
      </w:tr>
      <w:tr w:rsidR="003F374C" w:rsidRPr="00262255" w:rsidTr="0019328F">
        <w:trPr>
          <w:trHeight w:val="518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704667" w:rsidP="00704667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F82F30" w:rsidP="00704667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  <w:u w:val="single"/>
              </w:rPr>
              <w:t xml:space="preserve">RESEARCH TOOL </w:t>
            </w:r>
            <w:r w:rsidR="00704667" w:rsidRPr="00262255"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  <w:r w:rsidRPr="00262255">
              <w:rPr>
                <w:rFonts w:ascii="Times New Roman" w:hAnsi="Times New Roman"/>
                <w:sz w:val="16"/>
                <w:szCs w:val="16"/>
                <w:u w:val="single"/>
              </w:rPr>
              <w:t>A – COT702</w:t>
            </w:r>
            <w:r w:rsidRPr="00262255">
              <w:rPr>
                <w:rFonts w:ascii="Times New Roman" w:hAnsi="Times New Roman"/>
                <w:sz w:val="16"/>
                <w:szCs w:val="16"/>
              </w:rPr>
              <w:br/>
              <w:t>ADVANCED</w:t>
            </w:r>
            <w:r w:rsidRPr="00262255">
              <w:rPr>
                <w:rFonts w:ascii="Times New Roman" w:hAnsi="Times New Roman"/>
                <w:sz w:val="16"/>
                <w:szCs w:val="16"/>
              </w:rPr>
              <w:br/>
              <w:t>RESEARCH METHODS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F82F30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TERM COMPLETED: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F374C" w:rsidRPr="00262255" w:rsidRDefault="00F82F30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GRADE:</w:t>
            </w:r>
          </w:p>
          <w:p w:rsidR="003F374C" w:rsidRPr="00262255" w:rsidRDefault="003F374C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374C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704667" w:rsidP="00704667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F82F30" w:rsidRPr="00262255" w:rsidRDefault="00F82F30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62255">
              <w:rPr>
                <w:rFonts w:ascii="Times New Roman" w:hAnsi="Times New Roman"/>
                <w:sz w:val="16"/>
                <w:szCs w:val="16"/>
                <w:u w:val="single"/>
              </w:rPr>
              <w:t>RESEARCH TOOL 1B – ITEC6050</w:t>
            </w:r>
          </w:p>
          <w:p w:rsidR="00F82F30" w:rsidRPr="00262255" w:rsidRDefault="00F82F30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ADVANCED</w:t>
            </w:r>
          </w:p>
          <w:p w:rsidR="003F374C" w:rsidRPr="00262255" w:rsidRDefault="00F82F30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RESEARCH METHODS</w:t>
            </w:r>
            <w:r w:rsidR="003F374C" w:rsidRPr="002622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F82F30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TERM COMPLETED: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F374C" w:rsidRPr="00262255" w:rsidRDefault="00F82F30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GRADE</w:t>
            </w:r>
            <w:r w:rsidR="00C038E3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3F374C" w:rsidRPr="00262255" w:rsidRDefault="003F374C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374C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704667" w:rsidP="00704667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19328F" w:rsidRDefault="00F82F30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9328F">
              <w:rPr>
                <w:rFonts w:ascii="Times New Roman" w:hAnsi="Times New Roman"/>
                <w:sz w:val="16"/>
                <w:szCs w:val="16"/>
                <w:u w:val="single"/>
              </w:rPr>
              <w:t>RESEARCH TOOL II – COT 703</w:t>
            </w:r>
            <w:r w:rsidR="003F374C" w:rsidRPr="0019328F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</w:p>
          <w:p w:rsidR="00704667" w:rsidRPr="00262255" w:rsidRDefault="00F82F30" w:rsidP="00F82F30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ADVANCED</w:t>
            </w:r>
          </w:p>
          <w:p w:rsidR="00F82F30" w:rsidRPr="00262255" w:rsidRDefault="00F82F30" w:rsidP="00F82F30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RESEARCH METHODS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704667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TERM COMPLETED</w:t>
            </w:r>
            <w:r w:rsidR="00C038E3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F374C" w:rsidRPr="00262255" w:rsidRDefault="00704667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GRADE</w:t>
            </w:r>
            <w:r w:rsidR="00C038E3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3F374C" w:rsidRPr="00262255" w:rsidRDefault="003F374C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667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704667" w:rsidP="00490A29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4.0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704667" w:rsidP="00096FCC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PROPOSED LOCATION</w:t>
            </w:r>
            <w:r w:rsidR="00096FCC">
              <w:rPr>
                <w:rFonts w:ascii="Times New Roman" w:hAnsi="Times New Roman"/>
                <w:sz w:val="16"/>
                <w:szCs w:val="16"/>
              </w:rPr>
              <w:t xml:space="preserve">  AND DATE OF EXAMINATION</w:t>
            </w:r>
            <w:r w:rsidRPr="00262255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096FCC" w:rsidP="00490A29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LOCATION</w:t>
            </w:r>
            <w:r w:rsidR="00C038E3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704667" w:rsidRPr="00262255" w:rsidRDefault="00096FCC" w:rsidP="00490A29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DATE RANGE</w:t>
            </w:r>
            <w:r w:rsidR="00C038E3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704667" w:rsidRPr="00262255" w:rsidRDefault="00704667" w:rsidP="00490A29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667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704667" w:rsidP="00490A29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704667" w:rsidP="00490A29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PROCTOR</w:t>
            </w:r>
            <w:r w:rsidRPr="00262255">
              <w:rPr>
                <w:rFonts w:ascii="Times New Roman" w:hAnsi="Times New Roman"/>
                <w:sz w:val="16"/>
                <w:szCs w:val="16"/>
              </w:rPr>
              <w:br/>
              <w:t xml:space="preserve">CONTACT INFORMATION: 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704667" w:rsidP="00490A29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PHONE: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704667" w:rsidRPr="00262255" w:rsidRDefault="00704667" w:rsidP="00490A29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EMAIL:</w:t>
            </w:r>
          </w:p>
          <w:p w:rsidR="00704667" w:rsidRPr="00262255" w:rsidRDefault="00704667" w:rsidP="00490A29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667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704667" w:rsidP="00490A29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704667" w:rsidP="00490A29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PROCTOR</w:t>
            </w:r>
            <w:r w:rsidRPr="00262255">
              <w:rPr>
                <w:rFonts w:ascii="Times New Roman" w:hAnsi="Times New Roman"/>
                <w:sz w:val="16"/>
                <w:szCs w:val="16"/>
              </w:rPr>
              <w:br/>
              <w:t>EVALUATION INFORMATION</w:t>
            </w:r>
            <w:r w:rsidR="00C038E3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704667" w:rsidP="00490A29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704667" w:rsidRPr="00262255" w:rsidRDefault="00704667" w:rsidP="00490A29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667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704667" w:rsidP="00490A29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042338" w:rsidP="00042338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PROCTOR APPROVED</w:t>
            </w:r>
            <w:r w:rsidR="00C038E3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042338" w:rsidP="0004233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CIRCLE BELOW</w:t>
            </w:r>
          </w:p>
          <w:p w:rsidR="00042338" w:rsidRPr="00262255" w:rsidRDefault="003E53BE" w:rsidP="003E53BE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042338" w:rsidRPr="00262255">
              <w:rPr>
                <w:rFonts w:ascii="Times New Roman" w:hAnsi="Times New Roman"/>
                <w:sz w:val="16"/>
                <w:szCs w:val="16"/>
              </w:rPr>
              <w:t xml:space="preserve">Y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="00042338" w:rsidRPr="00262255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704667" w:rsidRPr="00262255" w:rsidRDefault="004431CE" w:rsidP="00490A29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DATE VERIFIED BY PROGRAM</w:t>
            </w:r>
            <w:bookmarkStart w:id="0" w:name="_GoBack"/>
            <w:bookmarkEnd w:id="0"/>
          </w:p>
          <w:p w:rsidR="00042338" w:rsidRPr="00262255" w:rsidRDefault="00042338" w:rsidP="00490A29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667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042338" w:rsidP="00490A29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4.4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262255" w:rsidRPr="00262255" w:rsidRDefault="00262255" w:rsidP="00262255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REQUEST APPROVED</w:t>
            </w:r>
          </w:p>
          <w:p w:rsidR="00262255" w:rsidRPr="00262255" w:rsidRDefault="00262255" w:rsidP="00262255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PPC CHAIR</w:t>
            </w:r>
            <w:r w:rsidR="00C038E3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704667" w:rsidRPr="00262255" w:rsidRDefault="00262255" w:rsidP="00262255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CIRCLE BELOW</w:t>
            </w:r>
          </w:p>
          <w:p w:rsidR="00262255" w:rsidRPr="00262255" w:rsidRDefault="003E53BE" w:rsidP="003E53BE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262255" w:rsidRPr="00262255">
              <w:rPr>
                <w:rFonts w:ascii="Times New Roman" w:hAnsi="Times New Roman"/>
                <w:sz w:val="16"/>
                <w:szCs w:val="16"/>
              </w:rPr>
              <w:t xml:space="preserve">Y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="00262255" w:rsidRPr="00262255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704667" w:rsidRPr="00262255" w:rsidRDefault="00262255" w:rsidP="00490A29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CHAIR SIGNATURE &amp; DATE:</w:t>
            </w:r>
          </w:p>
        </w:tc>
      </w:tr>
      <w:tr w:rsidR="003F374C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262255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4.5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262255" w:rsidRPr="00262255" w:rsidRDefault="00262255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REQUEST APPROVED</w:t>
            </w:r>
          </w:p>
          <w:p w:rsidR="003F374C" w:rsidRPr="00262255" w:rsidRDefault="00262255">
            <w:pPr>
              <w:pStyle w:val="TableContents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PROGRAM COODINATOR</w:t>
            </w:r>
            <w:r w:rsidR="00C038E3">
              <w:rPr>
                <w:rFonts w:ascii="Times New Roman" w:hAnsi="Times New Roman"/>
                <w:sz w:val="16"/>
                <w:szCs w:val="16"/>
              </w:rPr>
              <w:t>:</w:t>
            </w:r>
            <w:r w:rsidR="003F374C" w:rsidRPr="0026225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262255" w:rsidRPr="00262255" w:rsidRDefault="00262255" w:rsidP="00262255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CIRCLE BELOW</w:t>
            </w:r>
          </w:p>
          <w:p w:rsidR="003F374C" w:rsidRPr="00262255" w:rsidRDefault="003E53BE" w:rsidP="003E53BE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262255" w:rsidRPr="00262255">
              <w:rPr>
                <w:rFonts w:ascii="Times New Roman" w:hAnsi="Times New Roman"/>
                <w:sz w:val="16"/>
                <w:szCs w:val="16"/>
              </w:rPr>
              <w:t xml:space="preserve">Y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="00262255" w:rsidRPr="00262255">
              <w:rPr>
                <w:rFonts w:ascii="Times New Roman" w:hAnsi="Times New Roman"/>
                <w:sz w:val="16"/>
                <w:szCs w:val="16"/>
              </w:rPr>
              <w:t xml:space="preserve">  N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F374C" w:rsidRPr="00262255" w:rsidRDefault="00262255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COORDINATOR SIGNATURE &amp; DATE:</w:t>
            </w:r>
          </w:p>
        </w:tc>
      </w:tr>
      <w:tr w:rsidR="003F374C" w:rsidRPr="00262255" w:rsidTr="0019328F">
        <w:trPr>
          <w:trHeight w:val="273"/>
        </w:trPr>
        <w:tc>
          <w:tcPr>
            <w:tcW w:w="979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262255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4.6</w:t>
            </w:r>
          </w:p>
        </w:tc>
        <w:tc>
          <w:tcPr>
            <w:tcW w:w="2667" w:type="dxa"/>
            <w:tcBorders>
              <w:left w:val="single" w:sz="8" w:space="0" w:color="FF0000"/>
              <w:bottom w:val="single" w:sz="8" w:space="0" w:color="FF0000"/>
            </w:tcBorders>
          </w:tcPr>
          <w:p w:rsidR="003F374C" w:rsidRPr="00262255" w:rsidRDefault="00262255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REQUEST APPROVED</w:t>
            </w:r>
          </w:p>
          <w:p w:rsidR="00262255" w:rsidRPr="00262255" w:rsidRDefault="00262255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PROGRAM DIRECTOR</w:t>
            </w:r>
            <w:r w:rsidR="00C038E3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014" w:type="dxa"/>
            <w:tcBorders>
              <w:left w:val="single" w:sz="8" w:space="0" w:color="FF0000"/>
              <w:bottom w:val="single" w:sz="8" w:space="0" w:color="FF0000"/>
            </w:tcBorders>
          </w:tcPr>
          <w:p w:rsidR="00262255" w:rsidRPr="00262255" w:rsidRDefault="00262255" w:rsidP="00262255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CIRCLE BELOW</w:t>
            </w:r>
          </w:p>
          <w:p w:rsidR="003F374C" w:rsidRPr="00262255" w:rsidRDefault="003E53BE" w:rsidP="003E53BE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262255" w:rsidRPr="00262255">
              <w:rPr>
                <w:rFonts w:ascii="Times New Roman" w:hAnsi="Times New Roman"/>
                <w:sz w:val="16"/>
                <w:szCs w:val="16"/>
              </w:rPr>
              <w:t xml:space="preserve">Y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="00262255" w:rsidRPr="00262255">
              <w:rPr>
                <w:rFonts w:ascii="Times New Roman" w:hAnsi="Times New Roman"/>
                <w:sz w:val="16"/>
                <w:szCs w:val="16"/>
              </w:rPr>
              <w:t xml:space="preserve">  N</w:t>
            </w:r>
          </w:p>
        </w:tc>
        <w:tc>
          <w:tcPr>
            <w:tcW w:w="288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F374C" w:rsidRPr="00262255" w:rsidRDefault="00262255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 w:rsidRPr="00262255">
              <w:rPr>
                <w:rFonts w:ascii="Times New Roman" w:hAnsi="Times New Roman"/>
                <w:sz w:val="16"/>
                <w:szCs w:val="16"/>
              </w:rPr>
              <w:t>DIRECTOR SIGNATURE &amp; DATE</w:t>
            </w:r>
          </w:p>
          <w:p w:rsidR="003F374C" w:rsidRPr="00262255" w:rsidRDefault="003F37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F374C" w:rsidRDefault="003F374C" w:rsidP="00A226EF">
      <w:pPr>
        <w:pStyle w:val="BodyText"/>
      </w:pPr>
    </w:p>
    <w:sectPr w:rsidR="003F374C"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E66"/>
    <w:rsid w:val="00042338"/>
    <w:rsid w:val="00096FCC"/>
    <w:rsid w:val="0019328F"/>
    <w:rsid w:val="00262255"/>
    <w:rsid w:val="002B1DA3"/>
    <w:rsid w:val="003E53BE"/>
    <w:rsid w:val="003F374C"/>
    <w:rsid w:val="004431CE"/>
    <w:rsid w:val="004F1E66"/>
    <w:rsid w:val="00644F73"/>
    <w:rsid w:val="00704667"/>
    <w:rsid w:val="008122D3"/>
    <w:rsid w:val="00887A75"/>
    <w:rsid w:val="008F22BB"/>
    <w:rsid w:val="00A226EF"/>
    <w:rsid w:val="00C038E3"/>
    <w:rsid w:val="00E0011F"/>
    <w:rsid w:val="00F82F30"/>
    <w:rsid w:val="00F9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rFonts w:ascii="Verdana" w:eastAsia="Verdana" w:hAnsi="Verdana"/>
      <w:lang w:bidi="he-IL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iffy\AppData\Roaming\Microsoft\Templates\Project%20initiation%20kick-off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initiation kick-off report</Template>
  <TotalTime>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2113-01-01T04:00:00Z</cp:lastPrinted>
  <dcterms:created xsi:type="dcterms:W3CDTF">2015-01-29T19:23:00Z</dcterms:created>
  <dcterms:modified xsi:type="dcterms:W3CDTF">2016-02-18T13:15:00Z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TC103804641033</vt:lpwstr>
  </property>
</Properties>
</file>